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409" w14:textId="25266D37" w:rsidR="007179FA" w:rsidRPr="006736D0" w:rsidRDefault="007179FA" w:rsidP="008C14CE">
      <w:pPr>
        <w:rPr>
          <w:rFonts w:cs="Arial"/>
        </w:rPr>
      </w:pPr>
    </w:p>
    <w:p w14:paraId="1DC9DCBE" w14:textId="13F99602" w:rsidR="007179FA" w:rsidRPr="006736D0" w:rsidRDefault="007179FA" w:rsidP="008C14CE">
      <w:pPr>
        <w:rPr>
          <w:rFonts w:cs="Arial"/>
        </w:rPr>
      </w:pPr>
      <w:r w:rsidRPr="006736D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39D98" wp14:editId="68FC8551">
                <wp:simplePos x="0" y="0"/>
                <wp:positionH relativeFrom="page">
                  <wp:align>right</wp:align>
                </wp:positionH>
                <wp:positionV relativeFrom="paragraph">
                  <wp:posOffset>186055</wp:posOffset>
                </wp:positionV>
                <wp:extent cx="7527290" cy="591820"/>
                <wp:effectExtent l="0" t="0" r="1651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591820"/>
                        </a:xfrm>
                        <a:prstGeom prst="rect">
                          <a:avLst/>
                        </a:prstGeom>
                        <a:solidFill>
                          <a:srgbClr val="FD5000"/>
                        </a:solidFill>
                        <a:ln w="9525">
                          <a:solidFill>
                            <a:srgbClr val="FB450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988F" w14:textId="6BBAFA96" w:rsidR="000A3771" w:rsidRDefault="0017415C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BULLETIN</w:t>
                            </w:r>
                            <w:r w:rsidR="000A377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D’ATTRIBUTION DU SOLDE DE VOTRE </w:t>
                            </w:r>
                          </w:p>
                          <w:p w14:paraId="725C704B" w14:textId="7B8DB7D1" w:rsidR="00026E53" w:rsidRPr="009B41D1" w:rsidRDefault="000A3771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TAXE D’APPRENTISSAGE 202</w:t>
                            </w:r>
                            <w:r w:rsidR="00BA6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9D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41.5pt;margin-top:14.65pt;width:592.7pt;height:46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" fillcolor="#fd5000" strokecolor="#fb4505">
                <v:textbox>
                  <w:txbxContent>
                    <w:p w14:paraId="0CCA988F" w14:textId="6BBAFA96" w:rsidR="000A3771" w:rsidRDefault="0017415C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BULLETIN</w:t>
                      </w:r>
                      <w:r w:rsidR="000A377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D’ATTRIBUTION DU SOLDE DE VOTRE </w:t>
                      </w:r>
                    </w:p>
                    <w:p w14:paraId="725C704B" w14:textId="7B8DB7D1" w:rsidR="00026E53" w:rsidRPr="009B41D1" w:rsidRDefault="000A3771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TAXE D’APPRENTISSAGE 202</w:t>
                      </w:r>
                      <w:r w:rsidR="00BA6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AF3AAD" w14:textId="4212EC7A" w:rsidR="00AE6E36" w:rsidRPr="006736D0" w:rsidRDefault="0017415C" w:rsidP="008C14CE">
      <w:pPr>
        <w:rPr>
          <w:rFonts w:cs="Arial"/>
        </w:rPr>
      </w:pPr>
      <w:r w:rsidRPr="3087FA83">
        <w:rPr>
          <w:rFonts w:cs="Arial"/>
        </w:rPr>
        <w:t>La Fondati</w:t>
      </w:r>
      <w:r w:rsidR="70D227F2" w:rsidRPr="3087FA83">
        <w:rPr>
          <w:rFonts w:cs="Arial"/>
        </w:rPr>
        <w:t>on</w:t>
      </w:r>
      <w:r w:rsidRPr="3087FA83">
        <w:rPr>
          <w:rFonts w:cs="Arial"/>
        </w:rPr>
        <w:t xml:space="preserve"> FACE est un écosystème unique composé de différentes structures : 1 Fondation nationale, 4</w:t>
      </w:r>
      <w:r w:rsidR="007179FA" w:rsidRPr="3087FA83">
        <w:rPr>
          <w:rFonts w:cs="Arial"/>
        </w:rPr>
        <w:t>3</w:t>
      </w:r>
      <w:r w:rsidRPr="3087FA83">
        <w:rPr>
          <w:rFonts w:cs="Arial"/>
        </w:rPr>
        <w:t xml:space="preserve"> Clubs et</w:t>
      </w:r>
      <w:r w:rsidR="00700E10" w:rsidRPr="3087FA83">
        <w:rPr>
          <w:rFonts w:cs="Arial"/>
        </w:rPr>
        <w:t xml:space="preserve"> 3</w:t>
      </w:r>
      <w:r w:rsidR="007179FA" w:rsidRPr="3087FA83">
        <w:rPr>
          <w:rFonts w:cs="Arial"/>
        </w:rPr>
        <w:t>8</w:t>
      </w:r>
      <w:r w:rsidR="00700E10" w:rsidRPr="3087FA83">
        <w:rPr>
          <w:rFonts w:cs="Arial"/>
        </w:rPr>
        <w:t xml:space="preserve"> fondations abritées</w:t>
      </w:r>
      <w:r w:rsidRPr="3087FA83">
        <w:rPr>
          <w:rFonts w:cs="Arial"/>
        </w:rPr>
        <w:t xml:space="preserve">. En complétant ce document, vous sélectionnez la/les structures que vous souhaitez soutenir en </w:t>
      </w:r>
      <w:r w:rsidR="00700E10" w:rsidRPr="3087FA83">
        <w:rPr>
          <w:rFonts w:cs="Arial"/>
        </w:rPr>
        <w:t>faisant le choix de FACE.</w:t>
      </w:r>
    </w:p>
    <w:p w14:paraId="4A84D282" w14:textId="77065B1E" w:rsidR="00E01276" w:rsidRPr="006736D0" w:rsidRDefault="000A3771" w:rsidP="0017415C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1</w:t>
      </w:r>
      <w:r w:rsidRPr="006736D0">
        <w:rPr>
          <w:rFonts w:ascii="Times New Roman" w:hAnsi="Times New Roman" w:cs="Times New Roman"/>
          <w:b/>
          <w:bCs/>
        </w:rPr>
        <w:t> </w:t>
      </w:r>
      <w:r w:rsidRPr="006736D0">
        <w:rPr>
          <w:rFonts w:cs="Arial"/>
          <w:b/>
          <w:bCs/>
        </w:rPr>
        <w:t xml:space="preserve">: </w:t>
      </w:r>
      <w:r w:rsidR="00E01276" w:rsidRPr="006736D0">
        <w:rPr>
          <w:rFonts w:cs="Arial"/>
        </w:rPr>
        <w:t xml:space="preserve">Connexion sur la plateforme </w:t>
      </w:r>
      <w:proofErr w:type="spellStart"/>
      <w:r w:rsidR="00E01276" w:rsidRPr="006736D0">
        <w:rPr>
          <w:rFonts w:cs="Arial"/>
        </w:rPr>
        <w:t>Soltéa</w:t>
      </w:r>
      <w:proofErr w:type="spellEnd"/>
    </w:p>
    <w:p w14:paraId="2DEB54F3" w14:textId="0618304A" w:rsidR="00E01276" w:rsidRPr="006736D0" w:rsidRDefault="000A3771" w:rsidP="0017415C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</w:t>
      </w:r>
      <w:r w:rsidR="00E01276" w:rsidRPr="006736D0">
        <w:rPr>
          <w:rFonts w:cs="Arial"/>
          <w:b/>
          <w:bCs/>
        </w:rPr>
        <w:t xml:space="preserve">2 : </w:t>
      </w:r>
      <w:r w:rsidR="00E01276" w:rsidRPr="006736D0">
        <w:rPr>
          <w:rFonts w:cs="Arial"/>
        </w:rPr>
        <w:t xml:space="preserve">Sélection de la </w:t>
      </w:r>
      <w:r w:rsidR="00700E10" w:rsidRPr="006736D0">
        <w:rPr>
          <w:rFonts w:cs="Arial"/>
        </w:rPr>
        <w:t xml:space="preserve">FONDATION AGIR CONTRE L’EXCLUSION </w:t>
      </w:r>
      <w:r w:rsidR="00E01276" w:rsidRPr="006736D0">
        <w:rPr>
          <w:rFonts w:cs="Arial"/>
        </w:rPr>
        <w:t xml:space="preserve">(SIRET : </w:t>
      </w:r>
      <w:r w:rsidR="00C04F74" w:rsidRPr="00C04F74">
        <w:rPr>
          <w:rFonts w:cs="Arial"/>
        </w:rPr>
        <w:t>398568063</w:t>
      </w:r>
      <w:r w:rsidR="00E01276" w:rsidRPr="006736D0">
        <w:rPr>
          <w:rFonts w:cs="Arial"/>
        </w:rPr>
        <w:t>)</w:t>
      </w:r>
    </w:p>
    <w:p w14:paraId="4FE207E8" w14:textId="1D37B418" w:rsidR="000A3771" w:rsidRPr="006736D0" w:rsidRDefault="000A3771" w:rsidP="000A3771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3</w:t>
      </w:r>
      <w:r w:rsidRPr="006736D0">
        <w:rPr>
          <w:rFonts w:ascii="Times New Roman" w:hAnsi="Times New Roman" w:cs="Times New Roman"/>
          <w:b/>
          <w:bCs/>
        </w:rPr>
        <w:t> </w:t>
      </w:r>
      <w:r w:rsidRPr="006736D0">
        <w:rPr>
          <w:rFonts w:cs="Arial"/>
          <w:b/>
          <w:bCs/>
        </w:rPr>
        <w:t xml:space="preserve">: </w:t>
      </w:r>
      <w:r w:rsidR="00E01276" w:rsidRPr="006736D0">
        <w:rPr>
          <w:rFonts w:cs="Arial"/>
        </w:rPr>
        <w:t xml:space="preserve">Envoi de cette promesse d’attribution complétée à l’adresse </w:t>
      </w:r>
      <w:hyperlink r:id="rId11" w:tgtFrame="_blank" w:history="1">
        <w:r w:rsidR="00E01276" w:rsidRPr="006736D0">
          <w:rPr>
            <w:rStyle w:val="Lienhypertexte"/>
            <w:rFonts w:cs="Arial"/>
          </w:rPr>
          <w:t>taxe-apprentissage@fondationface.org</w:t>
        </w:r>
      </w:hyperlink>
      <w:r w:rsidR="00E01276" w:rsidRPr="006736D0">
        <w:rPr>
          <w:rFonts w:cs="Arial"/>
          <w:u w:val="single"/>
        </w:rPr>
        <w:t>.</w:t>
      </w:r>
      <w:r w:rsidR="00E01276" w:rsidRPr="006736D0">
        <w:rPr>
          <w:rFonts w:cs="Arial"/>
        </w:rPr>
        <w:t> </w:t>
      </w:r>
    </w:p>
    <w:p w14:paraId="623E17A7" w14:textId="77777777" w:rsidR="00E01276" w:rsidRPr="006736D0" w:rsidRDefault="00E01276" w:rsidP="000A3771">
      <w:pPr>
        <w:spacing w:after="0"/>
        <w:jc w:val="left"/>
        <w:textAlignment w:val="baseline"/>
        <w:rPr>
          <w:rFonts w:eastAsia="Times New Roman" w:cs="Arial"/>
          <w:b/>
          <w:bCs/>
          <w:color w:val="003B75"/>
          <w:sz w:val="24"/>
          <w:szCs w:val="24"/>
          <w:lang w:eastAsia="fr-FR"/>
        </w:rPr>
      </w:pPr>
    </w:p>
    <w:p w14:paraId="567A4523" w14:textId="10FA027C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color w:val="003B75"/>
          <w:lang w:eastAsia="fr-FR"/>
        </w:rPr>
      </w:pPr>
      <w:r w:rsidRPr="009A5113">
        <w:rPr>
          <w:rFonts w:eastAsia="Times New Roman" w:cs="Arial"/>
          <w:b/>
          <w:bCs/>
          <w:color w:val="003B75"/>
          <w:lang w:eastAsia="fr-FR"/>
        </w:rPr>
        <w:t xml:space="preserve">VOTRE ENTREPRISE </w:t>
      </w:r>
      <w:r w:rsidRPr="009A5113">
        <w:rPr>
          <w:rFonts w:eastAsia="Times New Roman" w:cs="Arial"/>
          <w:color w:val="003B75"/>
          <w:lang w:eastAsia="fr-FR"/>
        </w:rPr>
        <w:t> </w:t>
      </w:r>
      <w:r w:rsidRPr="009A5113">
        <w:rPr>
          <w:rFonts w:eastAsia="Times New Roman" w:cs="Arial"/>
          <w:lang w:eastAsia="fr-FR"/>
        </w:rPr>
        <w:br/>
        <w:t>Nom de l’entreprise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                                                           </w:t>
      </w:r>
      <w:r w:rsidRPr="009A5113">
        <w:rPr>
          <w:rFonts w:eastAsia="Times New Roman" w:cs="Arial"/>
          <w:lang w:eastAsia="fr-FR"/>
        </w:rPr>
        <w:t xml:space="preserve"> 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Montserrat"/>
          <w:lang w:eastAsia="fr-FR"/>
        </w:rPr>
        <w:t>                  </w:t>
      </w:r>
    </w:p>
    <w:p w14:paraId="2BBB32FF" w14:textId="4D085A8C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SIRET :   </w:t>
      </w:r>
    </w:p>
    <w:p w14:paraId="47A02DF6" w14:textId="081F8F69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172A9D99" wp14:editId="6BCB852C">
            <wp:extent cx="12700" cy="12700"/>
            <wp:effectExtent l="0" t="0" r="0" b="0"/>
            <wp:docPr id="1930186120" name="Image 6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lang w:eastAsia="fr-FR"/>
        </w:rPr>
        <w:t>Adresse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</w:t>
      </w:r>
    </w:p>
    <w:p w14:paraId="1FF1AB8A" w14:textId="5C519F2D" w:rsidR="00282648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58ECBB84" wp14:editId="58A77D16">
            <wp:extent cx="12700" cy="12700"/>
            <wp:effectExtent l="0" t="0" r="0" b="0"/>
            <wp:docPr id="998223137" name="Image 5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0CE294FE" wp14:editId="75B3AB27">
            <wp:extent cx="12700" cy="12700"/>
            <wp:effectExtent l="0" t="0" r="0" b="0"/>
            <wp:docPr id="412260409" name="Image 4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lang w:eastAsia="fr-FR"/>
        </w:rPr>
        <w:t>Code postal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                       </w:t>
      </w:r>
      <w:r w:rsidRPr="009A5113">
        <w:rPr>
          <w:rFonts w:eastAsia="Times New Roman" w:cs="Arial"/>
          <w:lang w:eastAsia="fr-FR"/>
        </w:rPr>
        <w:t xml:space="preserve"> Commune :</w:t>
      </w:r>
      <w:r w:rsidRPr="009A5113">
        <w:rPr>
          <w:rFonts w:eastAsia="Times New Roman" w:cs="Arial"/>
          <w:lang w:eastAsia="fr-FR"/>
        </w:rPr>
        <w:tab/>
      </w:r>
      <w:r w:rsidRPr="009A5113">
        <w:rPr>
          <w:rFonts w:eastAsia="Times New Roman" w:cs="Montserrat"/>
          <w:lang w:eastAsia="fr-FR"/>
        </w:rPr>
        <w:t> </w:t>
      </w:r>
    </w:p>
    <w:p w14:paraId="00F351DD" w14:textId="0B762611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06C7EF6E" w14:textId="77777777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color w:val="003B75"/>
          <w:lang w:eastAsia="fr-FR"/>
        </w:rPr>
      </w:pPr>
      <w:r w:rsidRPr="009A5113">
        <w:rPr>
          <w:rFonts w:eastAsia="Times New Roman" w:cs="Arial"/>
          <w:b/>
          <w:bCs/>
          <w:color w:val="003B75"/>
          <w:lang w:eastAsia="fr-FR"/>
        </w:rPr>
        <w:t>RESPONSABLE DE L’ATTRIBUTION / CONTACT AU SEIN DE L’ENTREPRISE</w:t>
      </w:r>
      <w:r w:rsidRPr="009A5113">
        <w:rPr>
          <w:rFonts w:eastAsia="Times New Roman" w:cs="Arial"/>
          <w:color w:val="003B75"/>
          <w:lang w:eastAsia="fr-FR"/>
        </w:rPr>
        <w:t> </w:t>
      </w:r>
    </w:p>
    <w:p w14:paraId="1387843F" w14:textId="6B0107DD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Nom et prénom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</w:t>
      </w:r>
    </w:p>
    <w:p w14:paraId="1D5D96AA" w14:textId="0BB438A3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Fonction :  </w:t>
      </w:r>
    </w:p>
    <w:p w14:paraId="2611156A" w14:textId="4E9F1EBC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 xml:space="preserve">Email :                                                                                                </w:t>
      </w:r>
    </w:p>
    <w:p w14:paraId="3A21663B" w14:textId="77777777" w:rsidR="0017415C" w:rsidRPr="006736D0" w:rsidRDefault="0017415C" w:rsidP="00E01276">
      <w:pPr>
        <w:spacing w:after="0"/>
        <w:textAlignment w:val="baseline"/>
        <w:rPr>
          <w:rFonts w:eastAsia="Times New Roman" w:cs="Arial"/>
          <w:sz w:val="22"/>
          <w:szCs w:val="22"/>
          <w:lang w:eastAsia="fr-FR"/>
        </w:rPr>
      </w:pPr>
    </w:p>
    <w:p w14:paraId="6C84F94E" w14:textId="4E4B4F49" w:rsidR="00282648" w:rsidRPr="009A5113" w:rsidRDefault="00282648" w:rsidP="00282648">
      <w:pP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b/>
          <w:bCs/>
          <w:lang w:eastAsia="fr-FR"/>
        </w:rPr>
        <w:t>Vous souhaitez attribuer le solde de votre taxe d’apprentissage à une ou plusieurs structures FACE ou fondations abritées sous l’égide de FACE (</w:t>
      </w:r>
      <w:r w:rsidR="00700E10" w:rsidRPr="009A5113">
        <w:rPr>
          <w:rFonts w:eastAsia="Times New Roman" w:cs="Arial"/>
          <w:b/>
          <w:bCs/>
          <w:i/>
          <w:iCs/>
          <w:lang w:eastAsia="fr-FR"/>
        </w:rPr>
        <w:t xml:space="preserve">consultez la liste des structures </w:t>
      </w:r>
      <w:hyperlink r:id="rId13" w:history="1">
        <w:r w:rsidR="00700E10" w:rsidRPr="009A5113">
          <w:rPr>
            <w:rStyle w:val="Lienhypertexte"/>
            <w:rFonts w:eastAsia="Times New Roman" w:cs="Arial"/>
            <w:b/>
            <w:bCs/>
            <w:i/>
            <w:iCs/>
            <w:lang w:eastAsia="fr-FR"/>
          </w:rPr>
          <w:t>ici</w:t>
        </w:r>
      </w:hyperlink>
      <w:r w:rsidRPr="009A5113">
        <w:rPr>
          <w:rFonts w:eastAsia="Times New Roman" w:cs="Arial"/>
          <w:b/>
          <w:bCs/>
          <w:i/>
          <w:iCs/>
          <w:lang w:eastAsia="fr-FR"/>
        </w:rPr>
        <w:t>)</w:t>
      </w:r>
      <w:r w:rsidRPr="009A5113">
        <w:rPr>
          <w:rFonts w:eastAsia="Times New Roman" w:cs="Arial"/>
          <w:b/>
          <w:bCs/>
          <w:lang w:eastAsia="fr-FR"/>
        </w:rPr>
        <w:t>, selon la répartition suivante</w:t>
      </w:r>
      <w:r w:rsidRPr="009A5113">
        <w:rPr>
          <w:rFonts w:ascii="Times New Roman" w:eastAsia="Times New Roman" w:hAnsi="Times New Roman" w:cs="Times New Roman"/>
          <w:b/>
          <w:bCs/>
          <w:lang w:eastAsia="fr-FR"/>
        </w:rPr>
        <w:t> </w:t>
      </w:r>
      <w:r w:rsidRPr="009A5113">
        <w:rPr>
          <w:rFonts w:eastAsia="Times New Roman" w:cs="Arial"/>
          <w:b/>
          <w:bCs/>
          <w:lang w:eastAsia="fr-FR"/>
        </w:rPr>
        <w:t>:</w:t>
      </w:r>
      <w:r w:rsidRPr="009A5113">
        <w:rPr>
          <w:rFonts w:eastAsia="Times New Roman" w:cs="Arial"/>
          <w:lang w:eastAsia="fr-FR"/>
        </w:rPr>
        <w:t> </w:t>
      </w:r>
    </w:p>
    <w:p w14:paraId="445D179A" w14:textId="5D5F3DA4" w:rsidR="00282648" w:rsidRPr="009A5113" w:rsidRDefault="0017415C" w:rsidP="00282648">
      <w:pP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i/>
          <w:iCs/>
          <w:lang w:eastAsia="fr-FR"/>
        </w:rPr>
        <w:t>(</w:t>
      </w:r>
      <w:proofErr w:type="gramStart"/>
      <w:r w:rsidR="00282648" w:rsidRPr="009A5113">
        <w:rPr>
          <w:rFonts w:eastAsia="Times New Roman" w:cs="Arial"/>
          <w:i/>
          <w:iCs/>
          <w:lang w:eastAsia="fr-FR"/>
        </w:rPr>
        <w:t>si</w:t>
      </w:r>
      <w:proofErr w:type="gramEnd"/>
      <w:r w:rsidR="00282648" w:rsidRPr="009A5113">
        <w:rPr>
          <w:rFonts w:eastAsia="Times New Roman" w:cs="Arial"/>
          <w:i/>
          <w:iCs/>
          <w:lang w:eastAsia="fr-FR"/>
        </w:rPr>
        <w:t xml:space="preserve"> plus d’entrées, merci de joindre un fichier Excel détaillant la répartition du solde de votre taxe</w:t>
      </w:r>
      <w:r w:rsidRPr="009A5113">
        <w:rPr>
          <w:rFonts w:eastAsia="Times New Roman" w:cs="Arial"/>
          <w:i/>
          <w:iCs/>
          <w:lang w:eastAsia="fr-FR"/>
        </w:rPr>
        <w:t>)</w:t>
      </w:r>
      <w:r w:rsidR="00282648" w:rsidRPr="009A5113">
        <w:rPr>
          <w:rFonts w:eastAsia="Times New Roman" w:cs="Arial"/>
          <w:b/>
          <w:bCs/>
          <w:i/>
          <w:iCs/>
          <w:lang w:eastAsia="fr-FR"/>
        </w:rPr>
        <w:t> </w:t>
      </w:r>
      <w:r w:rsidR="00282648" w:rsidRPr="009A5113">
        <w:rPr>
          <w:rFonts w:eastAsia="Times New Roman" w:cs="Arial"/>
          <w:lang w:eastAsia="fr-FR"/>
        </w:rPr>
        <w:t> </w:t>
      </w:r>
    </w:p>
    <w:p w14:paraId="23839B5D" w14:textId="77777777" w:rsidR="00282648" w:rsidRPr="009A5113" w:rsidRDefault="00282648" w:rsidP="00282648">
      <w:pPr>
        <w:spacing w:after="0"/>
        <w:textAlignment w:val="baseline"/>
        <w:rPr>
          <w:rFonts w:eastAsia="Times New Roman" w:cs="Arial"/>
          <w:lang w:eastAsia="fr-F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4929"/>
      </w:tblGrid>
      <w:tr w:rsidR="00282648" w:rsidRPr="009A5113" w14:paraId="62E4EB78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48EF" w14:textId="77777777" w:rsidR="00282648" w:rsidRPr="009A5113" w:rsidRDefault="00282648" w:rsidP="00282648">
            <w:pPr>
              <w:spacing w:after="0"/>
              <w:jc w:val="center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Structure(s) FACE bénéficiaire(s)</w:t>
            </w:r>
            <w:r w:rsidRPr="009A5113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 </w:t>
            </w:r>
            <w:r w:rsidRPr="009A5113">
              <w:rPr>
                <w:rFonts w:eastAsia="Times New Roman" w:cs="Arial"/>
                <w:b/>
                <w:bCs/>
                <w:lang w:eastAsia="fr-FR"/>
              </w:rPr>
              <w:t>: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D86E" w14:textId="77777777" w:rsidR="00282648" w:rsidRPr="009A5113" w:rsidRDefault="00282648" w:rsidP="00282648">
            <w:pPr>
              <w:spacing w:after="0"/>
              <w:jc w:val="center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Montant attribué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</w:tr>
      <w:tr w:rsidR="00282648" w:rsidRPr="009A5113" w14:paraId="5B7078E7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A4FEF" w14:textId="68CE8D9B" w:rsidR="00282648" w:rsidRPr="009A5113" w:rsidRDefault="00282648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Fondation</w:t>
            </w:r>
            <w:r w:rsidR="40A79D85" w:rsidRPr="009A5113">
              <w:rPr>
                <w:rFonts w:eastAsia="Times New Roman" w:cs="Arial"/>
                <w:lang w:eastAsia="fr-FR"/>
              </w:rPr>
              <w:t xml:space="preserve"> </w:t>
            </w:r>
            <w:r w:rsidRPr="009A5113">
              <w:rPr>
                <w:rFonts w:eastAsia="Times New Roman" w:cs="Arial"/>
                <w:lang w:eastAsia="fr-FR"/>
              </w:rPr>
              <w:t>FACE (structure nationale) 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488A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17A309AE" w14:textId="77777777" w:rsidTr="12140B49">
        <w:trPr>
          <w:trHeight w:val="18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0B2E" w14:textId="6F1B4657" w:rsidR="00282648" w:rsidRPr="009A5113" w:rsidRDefault="00282648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Club FACE</w:t>
            </w:r>
            <w:r w:rsidRPr="009A5113">
              <w:rPr>
                <w:rFonts w:ascii="Times New Roman" w:eastAsia="Times New Roman" w:hAnsi="Times New Roman" w:cs="Times New Roman"/>
                <w:lang w:eastAsia="fr-FR"/>
              </w:rPr>
              <w:t> </w:t>
            </w:r>
            <w:r w:rsidRPr="009A5113">
              <w:rPr>
                <w:rFonts w:eastAsia="Times New Roman" w:cs="Arial"/>
                <w:lang w:eastAsia="fr-FR"/>
              </w:rPr>
              <w:t xml:space="preserve">: </w:t>
            </w:r>
            <w:r w:rsidR="00C04F74">
              <w:rPr>
                <w:rFonts w:eastAsia="Times New Roman" w:cs="Arial"/>
                <w:lang w:eastAsia="fr-FR"/>
              </w:rPr>
              <w:t xml:space="preserve">FACE Sud Provence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A306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27B0F930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64B70C49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F2F93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6C391E31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4B5477A9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F6457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5D8F44CA" w14:textId="77777777" w:rsidTr="12140B49">
        <w:trPr>
          <w:trHeight w:val="18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82DAB" w14:textId="6F1A2059" w:rsidR="00282648" w:rsidRPr="009A5113" w:rsidRDefault="0017415C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Fondation abritée</w:t>
            </w:r>
            <w:r w:rsidRPr="009A5113">
              <w:rPr>
                <w:rFonts w:ascii="Times New Roman" w:eastAsia="Times New Roman" w:hAnsi="Times New Roman" w:cs="Times New Roman"/>
                <w:lang w:eastAsia="fr-FR"/>
              </w:rPr>
              <w:t> </w:t>
            </w:r>
            <w:r w:rsidRPr="009A5113">
              <w:rPr>
                <w:rFonts w:eastAsia="Times New Roman" w:cs="Arial"/>
                <w:lang w:eastAsia="fr-FR"/>
              </w:rPr>
              <w:t xml:space="preserve">: </w:t>
            </w:r>
            <w:r w:rsidRPr="009A5113">
              <w:rPr>
                <w:rFonts w:eastAsia="Times New Roman" w:cs="Arial"/>
                <w:i/>
                <w:iCs/>
                <w:lang w:eastAsia="fr-FR"/>
              </w:rPr>
              <w:t>(préciser le nom de la ou des fondations abritées concernée(s)) 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CF13A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29CE3864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5C4EEA00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3DC10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38A0D055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6756215A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A6F68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1E846998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527EC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TOTAL DU VERSEMENT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93073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                                                                                 €  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</w:tr>
    </w:tbl>
    <w:p w14:paraId="5C7ED895" w14:textId="77777777" w:rsidR="00282648" w:rsidRPr="009A5113" w:rsidRDefault="00282648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53FEB584" w14:textId="77777777" w:rsidR="00E01276" w:rsidRPr="009A5113" w:rsidRDefault="00E01276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641C3FD2" w14:textId="38782B04" w:rsidR="00E01276" w:rsidRPr="009A5113" w:rsidRDefault="00282648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Si l’organisme en charge du versement est différent de l’entreprise qui attribue son solde de TA 202</w:t>
      </w:r>
      <w:r w:rsidR="00BA6DAE">
        <w:rPr>
          <w:rFonts w:eastAsia="Times New Roman" w:cs="Arial"/>
          <w:lang w:eastAsia="fr-FR"/>
        </w:rPr>
        <w:t>6</w:t>
      </w:r>
      <w:r w:rsidRPr="009A5113">
        <w:rPr>
          <w:rFonts w:eastAsia="Times New Roman" w:cs="Arial"/>
          <w:lang w:eastAsia="fr-FR"/>
        </w:rPr>
        <w:t>, merci de préciser qui effectue le versement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</w:p>
    <w:p w14:paraId="31CBDC40" w14:textId="77777777" w:rsidR="00700E10" w:rsidRPr="009A5113" w:rsidRDefault="00700E10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043042DB" w14:textId="77777777" w:rsidR="00E01276" w:rsidRPr="006736D0" w:rsidRDefault="00E01276" w:rsidP="00282648">
      <w:pPr>
        <w:spacing w:after="0"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fr-FR"/>
        </w:rPr>
      </w:pPr>
    </w:p>
    <w:p w14:paraId="45C61E97" w14:textId="00A632EF" w:rsidR="00282648" w:rsidRPr="006736D0" w:rsidRDefault="00282648" w:rsidP="0017415C">
      <w:pPr>
        <w:spacing w:after="0"/>
        <w:jc w:val="left"/>
        <w:textAlignment w:val="baseline"/>
        <w:rPr>
          <w:rFonts w:eastAsia="Times New Roman" w:cs="Arial"/>
          <w:sz w:val="22"/>
          <w:szCs w:val="22"/>
          <w:lang w:eastAsia="fr-FR"/>
        </w:rPr>
      </w:pPr>
      <w:proofErr w:type="gramStart"/>
      <w:r w:rsidRPr="006736D0">
        <w:rPr>
          <w:rFonts w:eastAsia="Times New Roman" w:cs="Arial"/>
          <w:b/>
          <w:bCs/>
          <w:sz w:val="22"/>
          <w:szCs w:val="22"/>
          <w:lang w:eastAsia="fr-FR"/>
        </w:rPr>
        <w:t>Fait le</w:t>
      </w:r>
      <w:proofErr w:type="gramEnd"/>
      <w:r w:rsidRPr="006736D0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 </w:t>
      </w:r>
      <w:r w:rsidRPr="006736D0">
        <w:rPr>
          <w:rFonts w:eastAsia="Times New Roman" w:cs="Arial"/>
          <w:b/>
          <w:bCs/>
          <w:sz w:val="22"/>
          <w:szCs w:val="22"/>
          <w:lang w:eastAsia="fr-FR"/>
        </w:rPr>
        <w:t>:</w:t>
      </w:r>
      <w:r w:rsidRPr="006736D0">
        <w:rPr>
          <w:rFonts w:eastAsia="Times New Roman" w:cs="Arial"/>
          <w:sz w:val="22"/>
          <w:szCs w:val="22"/>
          <w:lang w:eastAsia="fr-FR"/>
        </w:rPr>
        <w:t xml:space="preserve"> ___________                                                                             </w:t>
      </w:r>
      <w:r w:rsidRPr="006736D0">
        <w:rPr>
          <w:rFonts w:eastAsia="Times New Roman" w:cs="Arial"/>
          <w:b/>
          <w:bCs/>
          <w:sz w:val="22"/>
          <w:szCs w:val="22"/>
          <w:lang w:eastAsia="fr-FR"/>
        </w:rPr>
        <w:t xml:space="preserve">Signature / Cachet </w:t>
      </w:r>
    </w:p>
    <w:p w14:paraId="7BFCA09B" w14:textId="75E4861E" w:rsidR="00700E10" w:rsidRPr="006736D0" w:rsidRDefault="00282648" w:rsidP="00700E10">
      <w:pPr>
        <w:spacing w:after="0"/>
        <w:jc w:val="left"/>
        <w:textAlignment w:val="baseline"/>
        <w:rPr>
          <w:rFonts w:eastAsia="Times New Roman" w:cs="Arial"/>
          <w:sz w:val="22"/>
          <w:szCs w:val="22"/>
          <w:lang w:eastAsia="fr-FR"/>
        </w:rPr>
      </w:pPr>
      <w:r w:rsidRPr="006736D0">
        <w:rPr>
          <w:rFonts w:eastAsia="Times New Roman" w:cs="Arial"/>
          <w:sz w:val="22"/>
          <w:szCs w:val="22"/>
          <w:lang w:eastAsia="fr-FR"/>
        </w:rPr>
        <w:t> </w:t>
      </w:r>
    </w:p>
    <w:sectPr w:rsidR="00700E10" w:rsidRPr="006736D0" w:rsidSect="007607F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520D" w14:textId="77777777" w:rsidR="00AA0D38" w:rsidRDefault="00AA0D38" w:rsidP="008C14CE">
      <w:r>
        <w:separator/>
      </w:r>
    </w:p>
  </w:endnote>
  <w:endnote w:type="continuationSeparator" w:id="0">
    <w:p w14:paraId="6A37498B" w14:textId="77777777" w:rsidR="00AA0D38" w:rsidRDefault="00AA0D38" w:rsidP="008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7C2" w14:textId="45398F95" w:rsidR="0017415C" w:rsidRPr="0017415C" w:rsidRDefault="0017415C" w:rsidP="0017415C">
    <w:pPr>
      <w:spacing w:after="0"/>
      <w:jc w:val="left"/>
      <w:textAlignment w:val="baseline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br/>
      <w:t xml:space="preserve">Formulaire à retourner par mail à l’adresse : </w:t>
    </w:r>
    <w:hyperlink r:id="rId1" w:history="1">
      <w:r w:rsidRPr="0017415C">
        <w:rPr>
          <w:rStyle w:val="Lienhypertexte"/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>taxe-apprentissage@fondationface.org</w:t>
      </w:r>
    </w:hyperlink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</w:p>
  <w:p w14:paraId="5362483B" w14:textId="4EC539F9" w:rsidR="00C473D2" w:rsidRPr="0017415C" w:rsidRDefault="00C473D2" w:rsidP="008C14CE">
    <w:pPr>
      <w:pStyle w:val="Pieddepage"/>
      <w:rPr>
        <w:b/>
        <w:bCs/>
        <w:i/>
        <w:iCs/>
      </w:rPr>
    </w:pPr>
  </w:p>
  <w:p w14:paraId="7C79D3A6" w14:textId="77777777" w:rsidR="00C473D2" w:rsidRPr="0017415C" w:rsidRDefault="00C473D2" w:rsidP="008C14CE">
    <w:pPr>
      <w:pStyle w:val="Pieddepage"/>
      <w:rPr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0DC" w14:textId="77777777" w:rsidR="00F7547D" w:rsidRDefault="002045AF" w:rsidP="008C14C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0552E" wp14:editId="70406B2C">
              <wp:simplePos x="0" y="0"/>
              <wp:positionH relativeFrom="page">
                <wp:align>left</wp:align>
              </wp:positionH>
              <wp:positionV relativeFrom="paragraph">
                <wp:posOffset>456409</wp:posOffset>
              </wp:positionV>
              <wp:extent cx="7629525" cy="72000"/>
              <wp:effectExtent l="0" t="0" r="28575" b="2349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C228EE">
            <v:rect id="Rectangle 17" style="position:absolute;margin-left:0;margin-top:35.95pt;width:600.75pt;height:5.65pt;z-index:2516674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2586a4 [3204]" strokecolor="#124251 [1604]" strokeweight="1pt" w14:anchorId="63B7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">
              <w10:wrap anchorx="page"/>
            </v:rect>
          </w:pict>
        </mc:Fallback>
      </mc:AlternateContent>
    </w:r>
    <w:sdt>
      <w:sdtPr>
        <w:id w:val="-587312094"/>
        <w:docPartObj>
          <w:docPartGallery w:val="Page Numbers (Bottom of Page)"/>
          <w:docPartUnique/>
        </w:docPartObj>
      </w:sdtPr>
      <w:sdtContent>
        <w:r w:rsidR="005061B6">
          <w:fldChar w:fldCharType="begin"/>
        </w:r>
        <w:r w:rsidR="005061B6">
          <w:instrText>PAGE   \* MERGEFORMAT</w:instrText>
        </w:r>
        <w:r w:rsidR="005061B6">
          <w:fldChar w:fldCharType="separate"/>
        </w:r>
        <w:r w:rsidR="005061B6">
          <w:t>2</w:t>
        </w:r>
        <w:r w:rsidR="005061B6">
          <w:fldChar w:fldCharType="end"/>
        </w:r>
      </w:sdtContent>
    </w:sdt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09BE" w14:textId="77777777" w:rsidR="00AA0D38" w:rsidRDefault="00AA0D38" w:rsidP="008C14CE">
      <w:r>
        <w:separator/>
      </w:r>
    </w:p>
  </w:footnote>
  <w:footnote w:type="continuationSeparator" w:id="0">
    <w:p w14:paraId="775391FE" w14:textId="77777777" w:rsidR="00AA0D38" w:rsidRDefault="00AA0D38" w:rsidP="008C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8439" w14:textId="77777777" w:rsidR="0061085E" w:rsidRDefault="0035504D" w:rsidP="008C14CE">
    <w:pPr>
      <w:pStyle w:val="En-tte"/>
    </w:pPr>
    <w:r>
      <w:rPr>
        <w:noProof/>
      </w:rPr>
      <w:drawing>
        <wp:anchor distT="0" distB="0" distL="114300" distR="114300" simplePos="0" relativeHeight="251654656" behindDoc="0" locked="0" layoutInCell="1" allowOverlap="1" wp14:anchorId="00718569" wp14:editId="1E17B53C">
          <wp:simplePos x="0" y="0"/>
          <wp:positionH relativeFrom="margin">
            <wp:posOffset>-558165</wp:posOffset>
          </wp:positionH>
          <wp:positionV relativeFrom="paragraph">
            <wp:posOffset>-225425</wp:posOffset>
          </wp:positionV>
          <wp:extent cx="2787650" cy="1057275"/>
          <wp:effectExtent l="0" t="0" r="0" b="9525"/>
          <wp:wrapSquare wrapText="bothSides"/>
          <wp:docPr id="2789918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91834" name="Image 2789918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79"/>
                  <a:stretch/>
                </pic:blipFill>
                <pic:spPr bwMode="auto">
                  <a:xfrm>
                    <a:off x="0" y="0"/>
                    <a:ext cx="278765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46417" w14:textId="77777777" w:rsidR="0061085E" w:rsidRDefault="0061085E" w:rsidP="008C14CE">
    <w:pPr>
      <w:pStyle w:val="En-tte"/>
    </w:pPr>
  </w:p>
  <w:p w14:paraId="45708179" w14:textId="77777777" w:rsidR="00622C31" w:rsidRPr="00BC0DD2" w:rsidRDefault="00622C31" w:rsidP="008C14CE">
    <w:pPr>
      <w:pStyle w:val="En-tte"/>
    </w:pPr>
  </w:p>
  <w:p w14:paraId="0823E4DD" w14:textId="77777777" w:rsidR="00754B34" w:rsidRDefault="00754B34" w:rsidP="008C14CE">
    <w:pPr>
      <w:pStyle w:val="En-tte"/>
    </w:pPr>
  </w:p>
  <w:p w14:paraId="640FA6F5" w14:textId="171940D3" w:rsidR="003929C2" w:rsidRPr="00C3399F" w:rsidRDefault="003929C2" w:rsidP="00022BAC">
    <w:pPr>
      <w:pStyle w:val="En-tte"/>
      <w:jc w:val="right"/>
      <w:rPr>
        <w:color w:val="FD5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D1C" w14:textId="77777777" w:rsidR="002045AF" w:rsidRPr="008C0E40" w:rsidRDefault="00B951F6" w:rsidP="008C14CE">
    <w:pPr>
      <w:pStyle w:val="En-tte"/>
    </w:pPr>
    <w:r w:rsidRPr="008C0E40">
      <w:rPr>
        <w:i/>
        <w:iCs/>
        <w:noProof/>
        <w:color w:val="55596A" w:themeColor="accent5"/>
      </w:rPr>
      <w:drawing>
        <wp:anchor distT="0" distB="0" distL="114300" distR="114300" simplePos="0" relativeHeight="251666432" behindDoc="1" locked="0" layoutInCell="1" allowOverlap="1" wp14:anchorId="0E907918" wp14:editId="578258D5">
          <wp:simplePos x="0" y="0"/>
          <wp:positionH relativeFrom="column">
            <wp:posOffset>-547370</wp:posOffset>
          </wp:positionH>
          <wp:positionV relativeFrom="paragraph">
            <wp:posOffset>-214630</wp:posOffset>
          </wp:positionV>
          <wp:extent cx="1162050" cy="845185"/>
          <wp:effectExtent l="0" t="0" r="0" b="0"/>
          <wp:wrapTight wrapText="bothSides">
            <wp:wrapPolygon edited="0">
              <wp:start x="0" y="0"/>
              <wp:lineTo x="0" y="20935"/>
              <wp:lineTo x="21246" y="20935"/>
              <wp:lineTo x="2124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E4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96D409" wp14:editId="3B512799">
              <wp:simplePos x="0" y="0"/>
              <wp:positionH relativeFrom="page">
                <wp:posOffset>5198110</wp:posOffset>
              </wp:positionH>
              <wp:positionV relativeFrom="paragraph">
                <wp:posOffset>-360045</wp:posOffset>
              </wp:positionV>
              <wp:extent cx="2343150" cy="72000"/>
              <wp:effectExtent l="0" t="0" r="19050" b="234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24888F"/>
                      </a:solidFill>
                      <a:ln>
                        <a:solidFill>
                          <a:srgbClr val="24888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9CD217B">
            <v:rect id="Rectangle 1" style="position:absolute;margin-left:409.3pt;margin-top:-28.35pt;width:184.5pt;height:5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4888f" strokecolor="#24888f" strokeweight="1pt" w14:anchorId="29AD9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">
              <w10:wrap anchorx="page"/>
            </v:rect>
          </w:pict>
        </mc:Fallback>
      </mc:AlternateContent>
    </w:r>
  </w:p>
  <w:p w14:paraId="5BA68AA1" w14:textId="77777777" w:rsidR="000368AD" w:rsidRPr="008C0E40" w:rsidRDefault="000368AD" w:rsidP="008C14CE">
    <w:pPr>
      <w:pStyle w:val="En-tte"/>
    </w:pPr>
    <w:r w:rsidRPr="008C0E40">
      <w:ptab w:relativeTo="margin" w:alignment="left" w:leader="none"/>
    </w:r>
    <w:r w:rsidR="00026E53" w:rsidRPr="008C0E40">
      <w:t xml:space="preserve">AUTEUR(S) : </w:t>
    </w:r>
  </w:p>
  <w:p w14:paraId="1F212C11" w14:textId="77777777" w:rsidR="00026E53" w:rsidRPr="008C0E40" w:rsidRDefault="00026E53" w:rsidP="008C14CE">
    <w:pPr>
      <w:pStyle w:val="En-tte"/>
    </w:pPr>
    <w:r w:rsidRPr="008C0E40">
      <w:t>DESTINATAIRE(S) :</w:t>
    </w:r>
  </w:p>
  <w:p w14:paraId="56A43907" w14:textId="77777777" w:rsidR="00026E53" w:rsidRPr="008C0E40" w:rsidRDefault="00B951F6" w:rsidP="008C14CE">
    <w:pPr>
      <w:pStyle w:val="En-tte"/>
      <w:rPr>
        <w:rFonts w:ascii="Calibri" w:hAnsi="Calibri" w:cs="Calibri"/>
        <w:color w:val="24888F"/>
      </w:rPr>
    </w:pPr>
    <w:r w:rsidRPr="008C0E4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68F99E" wp14:editId="5D3CDE7D">
              <wp:simplePos x="0" y="0"/>
              <wp:positionH relativeFrom="page">
                <wp:posOffset>-419100</wp:posOffset>
              </wp:positionH>
              <wp:positionV relativeFrom="paragraph">
                <wp:posOffset>292100</wp:posOffset>
              </wp:positionV>
              <wp:extent cx="2343150" cy="72000"/>
              <wp:effectExtent l="0" t="0" r="19050" b="2349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ED9767"/>
                      </a:solidFill>
                      <a:ln>
                        <a:solidFill>
                          <a:srgbClr val="ED976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1BC3D25">
            <v:rect id="Rectangle 19" style="position:absolute;margin-left:-33pt;margin-top:23pt;width:184.5pt;height: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d9767" strokecolor="#ed9767" strokeweight="1pt" w14:anchorId="475DD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">
              <w10:wrap anchorx="page"/>
            </v:rect>
          </w:pict>
        </mc:Fallback>
      </mc:AlternateContent>
    </w:r>
  </w:p>
  <w:p w14:paraId="752CABDD" w14:textId="77777777" w:rsidR="00026E53" w:rsidRPr="008C0E40" w:rsidRDefault="00026E53" w:rsidP="008C14CE">
    <w:pPr>
      <w:pStyle w:val="En-tte"/>
    </w:pPr>
    <w:r w:rsidRPr="008C0E40">
      <w:t>01/09/2020</w:t>
    </w:r>
  </w:p>
  <w:p w14:paraId="4DCA33D2" w14:textId="77777777" w:rsidR="00F7547D" w:rsidRPr="008C0E40" w:rsidRDefault="00F7547D" w:rsidP="008C14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52837333" o:spid="_x0000_i1025" type="#_x0000_t75" alt="Forme" style="width:1.35pt;height:1.35pt;visibility:visible;mso-wrap-style:square" o:bullet="t">
        <v:imagedata r:id="rId1" o:title="Forme"/>
      </v:shape>
    </w:pict>
  </w:numPicBullet>
  <w:abstractNum w:abstractNumId="0" w15:restartNumberingAfterBreak="0">
    <w:nsid w:val="0638321D"/>
    <w:multiLevelType w:val="hybridMultilevel"/>
    <w:tmpl w:val="F7843FDA"/>
    <w:lvl w:ilvl="0" w:tplc="543CD5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B6A"/>
    <w:multiLevelType w:val="hybridMultilevel"/>
    <w:tmpl w:val="F5B6D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F57"/>
    <w:multiLevelType w:val="hybridMultilevel"/>
    <w:tmpl w:val="3AD8C86C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787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93E4C"/>
    <w:multiLevelType w:val="hybridMultilevel"/>
    <w:tmpl w:val="76C01EB8"/>
    <w:lvl w:ilvl="0" w:tplc="EAD8E2A4">
      <w:start w:val="1"/>
      <w:numFmt w:val="bullet"/>
      <w:pStyle w:val="Titr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957"/>
    <w:multiLevelType w:val="hybridMultilevel"/>
    <w:tmpl w:val="6464C804"/>
    <w:lvl w:ilvl="0" w:tplc="8EA48AC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B3FAB"/>
    <w:multiLevelType w:val="hybridMultilevel"/>
    <w:tmpl w:val="AEB49AA0"/>
    <w:lvl w:ilvl="0" w:tplc="5A608E0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969A6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6938"/>
    <w:multiLevelType w:val="hybridMultilevel"/>
    <w:tmpl w:val="6E8ED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140"/>
    <w:multiLevelType w:val="hybridMultilevel"/>
    <w:tmpl w:val="7B4A48EC"/>
    <w:lvl w:ilvl="0" w:tplc="B23C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D4BC2"/>
    <w:multiLevelType w:val="hybridMultilevel"/>
    <w:tmpl w:val="DC542F44"/>
    <w:lvl w:ilvl="0" w:tplc="D38412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876"/>
    <w:multiLevelType w:val="hybridMultilevel"/>
    <w:tmpl w:val="E9980164"/>
    <w:lvl w:ilvl="0" w:tplc="40846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297E"/>
    <w:multiLevelType w:val="hybridMultilevel"/>
    <w:tmpl w:val="240E9F14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E63"/>
    <w:multiLevelType w:val="hybridMultilevel"/>
    <w:tmpl w:val="45F89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36EB"/>
    <w:multiLevelType w:val="hybridMultilevel"/>
    <w:tmpl w:val="48C4F3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03AA"/>
    <w:multiLevelType w:val="hybridMultilevel"/>
    <w:tmpl w:val="21400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C502">
      <w:numFmt w:val="bullet"/>
      <w:lvlText w:val="-"/>
      <w:lvlJc w:val="left"/>
      <w:pPr>
        <w:ind w:left="1788" w:hanging="708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F477A"/>
    <w:multiLevelType w:val="hybridMultilevel"/>
    <w:tmpl w:val="6F5CB876"/>
    <w:lvl w:ilvl="0" w:tplc="12B0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1D0F"/>
    <w:multiLevelType w:val="hybridMultilevel"/>
    <w:tmpl w:val="1F8C9874"/>
    <w:lvl w:ilvl="0" w:tplc="29CA91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57C9C"/>
    <w:multiLevelType w:val="hybridMultilevel"/>
    <w:tmpl w:val="0890E2D0"/>
    <w:lvl w:ilvl="0" w:tplc="AC803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40AD"/>
    <w:multiLevelType w:val="multilevel"/>
    <w:tmpl w:val="BA2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973966">
    <w:abstractNumId w:val="9"/>
  </w:num>
  <w:num w:numId="2" w16cid:durableId="144977434">
    <w:abstractNumId w:val="13"/>
  </w:num>
  <w:num w:numId="3" w16cid:durableId="1001540529">
    <w:abstractNumId w:val="16"/>
  </w:num>
  <w:num w:numId="4" w16cid:durableId="145780411">
    <w:abstractNumId w:val="7"/>
  </w:num>
  <w:num w:numId="5" w16cid:durableId="438524596">
    <w:abstractNumId w:val="3"/>
  </w:num>
  <w:num w:numId="6" w16cid:durableId="204828575">
    <w:abstractNumId w:val="18"/>
  </w:num>
  <w:num w:numId="7" w16cid:durableId="670378962">
    <w:abstractNumId w:val="19"/>
  </w:num>
  <w:num w:numId="8" w16cid:durableId="1425609863">
    <w:abstractNumId w:val="5"/>
  </w:num>
  <w:num w:numId="9" w16cid:durableId="1443838321">
    <w:abstractNumId w:val="15"/>
  </w:num>
  <w:num w:numId="10" w16cid:durableId="1323121384">
    <w:abstractNumId w:val="17"/>
  </w:num>
  <w:num w:numId="11" w16cid:durableId="1189636326">
    <w:abstractNumId w:val="1"/>
  </w:num>
  <w:num w:numId="12" w16cid:durableId="837772678">
    <w:abstractNumId w:val="8"/>
  </w:num>
  <w:num w:numId="13" w16cid:durableId="1556433799">
    <w:abstractNumId w:val="6"/>
  </w:num>
  <w:num w:numId="14" w16cid:durableId="344484337">
    <w:abstractNumId w:val="2"/>
  </w:num>
  <w:num w:numId="15" w16cid:durableId="263341666">
    <w:abstractNumId w:val="12"/>
  </w:num>
  <w:num w:numId="16" w16cid:durableId="780534414">
    <w:abstractNumId w:val="0"/>
  </w:num>
  <w:num w:numId="17" w16cid:durableId="257180728">
    <w:abstractNumId w:val="10"/>
  </w:num>
  <w:num w:numId="18" w16cid:durableId="1763724327">
    <w:abstractNumId w:val="4"/>
  </w:num>
  <w:num w:numId="19" w16cid:durableId="1912347766">
    <w:abstractNumId w:val="11"/>
  </w:num>
  <w:num w:numId="20" w16cid:durableId="1682272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71"/>
    <w:rsid w:val="00012E9C"/>
    <w:rsid w:val="0001483B"/>
    <w:rsid w:val="00015CCD"/>
    <w:rsid w:val="00022BAC"/>
    <w:rsid w:val="00026E53"/>
    <w:rsid w:val="000368AD"/>
    <w:rsid w:val="000539C6"/>
    <w:rsid w:val="00060A2A"/>
    <w:rsid w:val="0006383B"/>
    <w:rsid w:val="000651F9"/>
    <w:rsid w:val="00093005"/>
    <w:rsid w:val="000A3771"/>
    <w:rsid w:val="000A3A36"/>
    <w:rsid w:val="000C056F"/>
    <w:rsid w:val="000D188D"/>
    <w:rsid w:val="0011691B"/>
    <w:rsid w:val="00122A99"/>
    <w:rsid w:val="0013098E"/>
    <w:rsid w:val="00142C74"/>
    <w:rsid w:val="001479E1"/>
    <w:rsid w:val="00152278"/>
    <w:rsid w:val="00164E38"/>
    <w:rsid w:val="001656BE"/>
    <w:rsid w:val="0017415C"/>
    <w:rsid w:val="001867A3"/>
    <w:rsid w:val="001A3171"/>
    <w:rsid w:val="001C0E91"/>
    <w:rsid w:val="001E5FD2"/>
    <w:rsid w:val="001E7DA5"/>
    <w:rsid w:val="001F2643"/>
    <w:rsid w:val="001F47C8"/>
    <w:rsid w:val="002045AF"/>
    <w:rsid w:val="00204A05"/>
    <w:rsid w:val="00225C2F"/>
    <w:rsid w:val="00227A01"/>
    <w:rsid w:val="002334C5"/>
    <w:rsid w:val="002603C3"/>
    <w:rsid w:val="00277FC5"/>
    <w:rsid w:val="00282648"/>
    <w:rsid w:val="00295809"/>
    <w:rsid w:val="002F2867"/>
    <w:rsid w:val="0030012E"/>
    <w:rsid w:val="00316C28"/>
    <w:rsid w:val="00340A66"/>
    <w:rsid w:val="0035504D"/>
    <w:rsid w:val="003922BE"/>
    <w:rsid w:val="003929C2"/>
    <w:rsid w:val="003B20FF"/>
    <w:rsid w:val="003B53BF"/>
    <w:rsid w:val="003B76C9"/>
    <w:rsid w:val="003C2B84"/>
    <w:rsid w:val="003E4F32"/>
    <w:rsid w:val="003F1F71"/>
    <w:rsid w:val="003F6EF4"/>
    <w:rsid w:val="00403C4B"/>
    <w:rsid w:val="00410116"/>
    <w:rsid w:val="00410BCA"/>
    <w:rsid w:val="0041643B"/>
    <w:rsid w:val="00417186"/>
    <w:rsid w:val="0042438D"/>
    <w:rsid w:val="00426A32"/>
    <w:rsid w:val="00433124"/>
    <w:rsid w:val="00455A8D"/>
    <w:rsid w:val="004576AC"/>
    <w:rsid w:val="00490FFA"/>
    <w:rsid w:val="004A0EDC"/>
    <w:rsid w:val="004B41EB"/>
    <w:rsid w:val="004D1AF1"/>
    <w:rsid w:val="004D7F92"/>
    <w:rsid w:val="005061B6"/>
    <w:rsid w:val="005550DE"/>
    <w:rsid w:val="00575035"/>
    <w:rsid w:val="0058680E"/>
    <w:rsid w:val="00586E90"/>
    <w:rsid w:val="005C496D"/>
    <w:rsid w:val="005C516A"/>
    <w:rsid w:val="005C624C"/>
    <w:rsid w:val="005E69EE"/>
    <w:rsid w:val="005E7B25"/>
    <w:rsid w:val="005F71A7"/>
    <w:rsid w:val="0061085E"/>
    <w:rsid w:val="00622C31"/>
    <w:rsid w:val="00627869"/>
    <w:rsid w:val="00631967"/>
    <w:rsid w:val="00632AFA"/>
    <w:rsid w:val="0065073A"/>
    <w:rsid w:val="006525E1"/>
    <w:rsid w:val="006638AD"/>
    <w:rsid w:val="00671C68"/>
    <w:rsid w:val="006736D0"/>
    <w:rsid w:val="006754E3"/>
    <w:rsid w:val="006805AA"/>
    <w:rsid w:val="006A5520"/>
    <w:rsid w:val="006D7DB8"/>
    <w:rsid w:val="006E3BA4"/>
    <w:rsid w:val="006F2A0F"/>
    <w:rsid w:val="006F7095"/>
    <w:rsid w:val="00700E10"/>
    <w:rsid w:val="00701D66"/>
    <w:rsid w:val="007179FA"/>
    <w:rsid w:val="007248B4"/>
    <w:rsid w:val="00753AA1"/>
    <w:rsid w:val="00754330"/>
    <w:rsid w:val="00754B34"/>
    <w:rsid w:val="007607F2"/>
    <w:rsid w:val="00764FCA"/>
    <w:rsid w:val="0077248E"/>
    <w:rsid w:val="00774551"/>
    <w:rsid w:val="0077659D"/>
    <w:rsid w:val="00777438"/>
    <w:rsid w:val="0078456D"/>
    <w:rsid w:val="0079432B"/>
    <w:rsid w:val="007B5D2D"/>
    <w:rsid w:val="007B5D89"/>
    <w:rsid w:val="007C7B1B"/>
    <w:rsid w:val="008363A6"/>
    <w:rsid w:val="00841543"/>
    <w:rsid w:val="008419DC"/>
    <w:rsid w:val="00851DE1"/>
    <w:rsid w:val="0085769D"/>
    <w:rsid w:val="008723AB"/>
    <w:rsid w:val="0087597D"/>
    <w:rsid w:val="008C0E40"/>
    <w:rsid w:val="008C14CE"/>
    <w:rsid w:val="008E4A86"/>
    <w:rsid w:val="008E4C81"/>
    <w:rsid w:val="00900EC8"/>
    <w:rsid w:val="009222A8"/>
    <w:rsid w:val="009451F5"/>
    <w:rsid w:val="009528C6"/>
    <w:rsid w:val="00954751"/>
    <w:rsid w:val="00973F53"/>
    <w:rsid w:val="0098682A"/>
    <w:rsid w:val="0099665D"/>
    <w:rsid w:val="009A3719"/>
    <w:rsid w:val="009A5113"/>
    <w:rsid w:val="009B41D1"/>
    <w:rsid w:val="009E310D"/>
    <w:rsid w:val="009F7594"/>
    <w:rsid w:val="00A01917"/>
    <w:rsid w:val="00A10FDF"/>
    <w:rsid w:val="00A139C9"/>
    <w:rsid w:val="00A23BF0"/>
    <w:rsid w:val="00AA0D38"/>
    <w:rsid w:val="00AE6E36"/>
    <w:rsid w:val="00AF3912"/>
    <w:rsid w:val="00B00E0D"/>
    <w:rsid w:val="00B05157"/>
    <w:rsid w:val="00B07499"/>
    <w:rsid w:val="00B12AF4"/>
    <w:rsid w:val="00B20CB6"/>
    <w:rsid w:val="00B24EEB"/>
    <w:rsid w:val="00B65569"/>
    <w:rsid w:val="00B824D2"/>
    <w:rsid w:val="00B951F6"/>
    <w:rsid w:val="00BA47CD"/>
    <w:rsid w:val="00BA6DAE"/>
    <w:rsid w:val="00BB13A8"/>
    <w:rsid w:val="00BC0DD2"/>
    <w:rsid w:val="00BC586E"/>
    <w:rsid w:val="00BC7EFC"/>
    <w:rsid w:val="00BD5964"/>
    <w:rsid w:val="00BE141F"/>
    <w:rsid w:val="00BF11FF"/>
    <w:rsid w:val="00C00295"/>
    <w:rsid w:val="00C01A0C"/>
    <w:rsid w:val="00C04F74"/>
    <w:rsid w:val="00C145E8"/>
    <w:rsid w:val="00C3399F"/>
    <w:rsid w:val="00C473D2"/>
    <w:rsid w:val="00C54153"/>
    <w:rsid w:val="00C54341"/>
    <w:rsid w:val="00C6731A"/>
    <w:rsid w:val="00C84C0D"/>
    <w:rsid w:val="00C91022"/>
    <w:rsid w:val="00C960F5"/>
    <w:rsid w:val="00CA08AE"/>
    <w:rsid w:val="00CA355F"/>
    <w:rsid w:val="00CA65A4"/>
    <w:rsid w:val="00CB27D9"/>
    <w:rsid w:val="00CC145F"/>
    <w:rsid w:val="00CD18B3"/>
    <w:rsid w:val="00CD76F5"/>
    <w:rsid w:val="00CE011A"/>
    <w:rsid w:val="00CF1BD3"/>
    <w:rsid w:val="00D10933"/>
    <w:rsid w:val="00D24B22"/>
    <w:rsid w:val="00D31983"/>
    <w:rsid w:val="00D31A8C"/>
    <w:rsid w:val="00D413EE"/>
    <w:rsid w:val="00D66C95"/>
    <w:rsid w:val="00D80392"/>
    <w:rsid w:val="00DC0FE3"/>
    <w:rsid w:val="00DC1F3D"/>
    <w:rsid w:val="00DD5E81"/>
    <w:rsid w:val="00DF2C5C"/>
    <w:rsid w:val="00DF4EBA"/>
    <w:rsid w:val="00E0032D"/>
    <w:rsid w:val="00E01276"/>
    <w:rsid w:val="00E04003"/>
    <w:rsid w:val="00E0409B"/>
    <w:rsid w:val="00E0498D"/>
    <w:rsid w:val="00E106D6"/>
    <w:rsid w:val="00E15C63"/>
    <w:rsid w:val="00E34233"/>
    <w:rsid w:val="00E469BF"/>
    <w:rsid w:val="00E6033D"/>
    <w:rsid w:val="00E652AF"/>
    <w:rsid w:val="00E66896"/>
    <w:rsid w:val="00E83F9B"/>
    <w:rsid w:val="00E8769B"/>
    <w:rsid w:val="00EA7061"/>
    <w:rsid w:val="00EB2418"/>
    <w:rsid w:val="00EB5C5A"/>
    <w:rsid w:val="00ED4CB3"/>
    <w:rsid w:val="00ED5E2C"/>
    <w:rsid w:val="00EE417D"/>
    <w:rsid w:val="00EE68D7"/>
    <w:rsid w:val="00F120FE"/>
    <w:rsid w:val="00F14C6E"/>
    <w:rsid w:val="00F54389"/>
    <w:rsid w:val="00F6559E"/>
    <w:rsid w:val="00F656A9"/>
    <w:rsid w:val="00F66ADE"/>
    <w:rsid w:val="00F7547D"/>
    <w:rsid w:val="00F85F7A"/>
    <w:rsid w:val="00FB2573"/>
    <w:rsid w:val="00FB4155"/>
    <w:rsid w:val="00FD2970"/>
    <w:rsid w:val="00FF3A3E"/>
    <w:rsid w:val="06E35C00"/>
    <w:rsid w:val="12140B49"/>
    <w:rsid w:val="3087FA83"/>
    <w:rsid w:val="37CAF5BF"/>
    <w:rsid w:val="40A79D85"/>
    <w:rsid w:val="6BA9F868"/>
    <w:rsid w:val="70D2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1F14"/>
  <w15:chartTrackingRefBased/>
  <w15:docId w15:val="{4088BD36-3940-4A84-B68A-95E3069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E"/>
    <w:pPr>
      <w:spacing w:line="240" w:lineRule="auto"/>
      <w:jc w:val="both"/>
    </w:pPr>
    <w:rPr>
      <w:rFonts w:ascii="Montserrat" w:hAnsi="Montserrat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01276"/>
    <w:pPr>
      <w:keepNext/>
      <w:keepLines/>
      <w:spacing w:before="120"/>
      <w:jc w:val="center"/>
      <w:outlineLvl w:val="0"/>
    </w:pPr>
    <w:rPr>
      <w:rFonts w:eastAsia="Times New Roman" w:cs="Times New Roman"/>
      <w:b/>
      <w:color w:val="003B75"/>
      <w:sz w:val="36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99F"/>
    <w:pPr>
      <w:keepNext/>
      <w:keepLines/>
      <w:spacing w:before="80" w:after="40"/>
      <w:outlineLvl w:val="1"/>
    </w:pPr>
    <w:rPr>
      <w:rFonts w:eastAsiaTheme="majorEastAsia" w:cs="Calibri"/>
      <w:bCs/>
      <w:color w:val="003B75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550DE"/>
    <w:pPr>
      <w:numPr>
        <w:numId w:val="18"/>
      </w:numPr>
      <w:ind w:left="357" w:hanging="357"/>
      <w:outlineLvl w:val="2"/>
    </w:pPr>
    <w:rPr>
      <w:b/>
      <w:bCs/>
      <w:color w:val="FD5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B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B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B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B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B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BF0"/>
    <w:pPr>
      <w:keepNext/>
      <w:keepLines/>
      <w:spacing w:before="40" w:after="0"/>
      <w:outlineLvl w:val="8"/>
    </w:pPr>
    <w:rPr>
      <w:b/>
      <w:bCs/>
      <w:i/>
      <w:iCs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FACE">
    <w:name w:val="Style FACE"/>
    <w:link w:val="StyleFACECar"/>
    <w:autoRedefine/>
    <w:rsid w:val="00671C68"/>
  </w:style>
  <w:style w:type="character" w:customStyle="1" w:styleId="StyleFACECar">
    <w:name w:val="Style FACE Car"/>
    <w:basedOn w:val="Policepardfaut"/>
    <w:link w:val="StyleFACE"/>
    <w:rsid w:val="00671C68"/>
  </w:style>
  <w:style w:type="character" w:customStyle="1" w:styleId="Titre1Car">
    <w:name w:val="Titre 1 Car"/>
    <w:basedOn w:val="Policepardfaut"/>
    <w:link w:val="Titre1"/>
    <w:uiPriority w:val="9"/>
    <w:rsid w:val="00E01276"/>
    <w:rPr>
      <w:rFonts w:ascii="Montserrat" w:eastAsia="Times New Roman" w:hAnsi="Montserrat" w:cs="Times New Roman"/>
      <w:b/>
      <w:color w:val="003B75"/>
      <w:sz w:val="36"/>
      <w:szCs w:val="44"/>
    </w:rPr>
  </w:style>
  <w:style w:type="paragraph" w:styleId="Paragraphedeliste">
    <w:name w:val="List Paragraph"/>
    <w:aliases w:val="List Paragraph1,Bullet1,CV lower headings,Bullets,Resume Title,List Paragraph_Table bullets,Normal bullet 2,Bullet list,List Paragraph11,Normal bullet 21,List Paragraph111,Bullet list1,Paragraph,Bullet point 1,Paragraphe,Listes,lp1"/>
    <w:basedOn w:val="Normal"/>
    <w:link w:val="ParagraphedelisteCar"/>
    <w:uiPriority w:val="34"/>
    <w:qFormat/>
    <w:rsid w:val="00A23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3399F"/>
    <w:rPr>
      <w:rFonts w:ascii="Montserrat" w:eastAsiaTheme="majorEastAsia" w:hAnsi="Montserrat" w:cs="Calibri"/>
      <w:bCs/>
      <w:color w:val="003B75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550DE"/>
    <w:rPr>
      <w:rFonts w:ascii="Montserrat" w:hAnsi="Montserrat"/>
      <w:b/>
      <w:bCs/>
      <w:color w:val="FD5000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A23BF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23BF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23BF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23BF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23B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23BF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3BF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26E53"/>
    <w:pPr>
      <w:pBdr>
        <w:bottom w:val="single" w:sz="6" w:space="8" w:color="24888F"/>
      </w:pBdr>
      <w:spacing w:after="400"/>
      <w:contextualSpacing/>
      <w:jc w:val="left"/>
    </w:pPr>
    <w:rPr>
      <w:rFonts w:ascii="Calibri" w:eastAsiaTheme="majorEastAsia" w:hAnsi="Calibri" w:cs="Calibri"/>
      <w:b/>
      <w:smallCaps/>
      <w:spacing w:val="30"/>
      <w:sz w:val="36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26E53"/>
    <w:rPr>
      <w:rFonts w:ascii="Calibri" w:eastAsiaTheme="majorEastAsia" w:hAnsi="Calibri" w:cs="Calibri"/>
      <w:b/>
      <w:smallCaps/>
      <w:spacing w:val="30"/>
      <w:sz w:val="36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BF0"/>
    <w:pPr>
      <w:numPr>
        <w:ilvl w:val="1"/>
      </w:numPr>
    </w:pPr>
    <w:rPr>
      <w:b/>
      <w:color w:val="2C283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3BF0"/>
    <w:rPr>
      <w:b/>
      <w:color w:val="2C283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A23BF0"/>
    <w:rPr>
      <w:b/>
      <w:bCs/>
    </w:rPr>
  </w:style>
  <w:style w:type="character" w:styleId="Accentuation">
    <w:name w:val="Emphasis"/>
    <w:basedOn w:val="Policepardfaut"/>
    <w:uiPriority w:val="20"/>
    <w:qFormat/>
    <w:rsid w:val="00A23BF0"/>
    <w:rPr>
      <w:i/>
      <w:iCs/>
      <w:color w:val="000000" w:themeColor="text1"/>
    </w:rPr>
  </w:style>
  <w:style w:type="paragraph" w:styleId="Sansinterligne">
    <w:name w:val="No Spacing"/>
    <w:uiPriority w:val="1"/>
    <w:rsid w:val="00A23BF0"/>
    <w:pPr>
      <w:spacing w:after="0" w:line="240" w:lineRule="auto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23BF0"/>
    <w:pPr>
      <w:spacing w:before="160"/>
      <w:ind w:left="720" w:right="720"/>
      <w:jc w:val="center"/>
    </w:pPr>
    <w:rPr>
      <w:i/>
      <w:iCs/>
      <w:color w:val="459B79" w:themeColor="accent3" w:themeShade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23BF0"/>
    <w:rPr>
      <w:i/>
      <w:iCs/>
      <w:color w:val="459B7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BF0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BF0"/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23BF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23BF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A23B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3BF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23BF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3B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73D2"/>
    <w:rPr>
      <w:rFonts w:ascii="Calibri" w:hAnsi="Calibri"/>
      <w:sz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73D2"/>
    <w:rPr>
      <w:rFonts w:ascii="Calibri" w:hAnsi="Calibri"/>
      <w:sz w:val="22"/>
      <w:lang w:val="en-US"/>
    </w:rPr>
  </w:style>
  <w:style w:type="character" w:styleId="Lienhypertexte">
    <w:name w:val="Hyperlink"/>
    <w:basedOn w:val="Policepardfaut"/>
    <w:uiPriority w:val="99"/>
    <w:unhideWhenUsed/>
    <w:qFormat/>
    <w:rsid w:val="008363A6"/>
    <w:rPr>
      <w:color w:val="00206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63A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045AF"/>
    <w:rPr>
      <w:color w:val="808080"/>
    </w:rPr>
  </w:style>
  <w:style w:type="character" w:customStyle="1" w:styleId="ParagraphedelisteCar">
    <w:name w:val="Paragraphe de liste Car"/>
    <w:aliases w:val="List Paragraph1 Car,Bullet1 Car,CV lower headings Car,Bullets Car,Resume Title Car,List Paragraph_Table bullets Car,Normal bullet 2 Car,Bullet list Car,List Paragraph11 Car,Normal bullet 21 Car,List Paragraph111 Car,Paragraph Car"/>
    <w:basedOn w:val="Policepardfaut"/>
    <w:link w:val="Paragraphedeliste"/>
    <w:uiPriority w:val="34"/>
    <w:qFormat/>
    <w:locked/>
    <w:rsid w:val="00753AA1"/>
    <w:rPr>
      <w:rFonts w:ascii="Calibri Light" w:hAnsi="Calibri Light"/>
      <w:sz w:val="22"/>
      <w:lang w:val="en-US"/>
    </w:rPr>
  </w:style>
  <w:style w:type="paragraph" w:customStyle="1" w:styleId="paragraph">
    <w:name w:val="paragraph"/>
    <w:basedOn w:val="Normal"/>
    <w:rsid w:val="0041643B"/>
    <w:pPr>
      <w:spacing w:beforeAutospacing="1" w:after="160" w:afterAutospacing="1" w:line="259" w:lineRule="auto"/>
      <w:textAlignment w:val="baseline"/>
    </w:pPr>
    <w:rPr>
      <w:rFonts w:ascii="Times New Roman" w:eastAsia="Times New Roman" w:hAnsi="Times New Roman" w:cs="Times New Roman"/>
      <w:color w:val="333333"/>
      <w:kern w:val="2"/>
      <w:sz w:val="24"/>
      <w:szCs w:val="24"/>
      <w:shd w:val="clear" w:color="auto" w:fill="FFFFFF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632AFA"/>
    <w:rPr>
      <w:color w:val="7030A0" w:themeColor="followedHyperlink"/>
      <w:u w:val="single"/>
    </w:rPr>
  </w:style>
  <w:style w:type="character" w:customStyle="1" w:styleId="wacimagecontainer">
    <w:name w:val="wacimagecontainer"/>
    <w:basedOn w:val="Policepardfaut"/>
    <w:rsid w:val="000A3771"/>
  </w:style>
  <w:style w:type="character" w:customStyle="1" w:styleId="normaltextrun">
    <w:name w:val="normaltextrun"/>
    <w:basedOn w:val="Policepardfaut"/>
    <w:rsid w:val="000A3771"/>
  </w:style>
  <w:style w:type="character" w:customStyle="1" w:styleId="eop">
    <w:name w:val="eop"/>
    <w:basedOn w:val="Policepardfaut"/>
    <w:rsid w:val="000A3771"/>
  </w:style>
  <w:style w:type="character" w:customStyle="1" w:styleId="scxw185011807">
    <w:name w:val="scxw185011807"/>
    <w:basedOn w:val="Policepardfaut"/>
    <w:rsid w:val="000A3771"/>
  </w:style>
  <w:style w:type="character" w:customStyle="1" w:styleId="tabchar">
    <w:name w:val="tabchar"/>
    <w:basedOn w:val="Policepardfaut"/>
    <w:rsid w:val="000A3771"/>
  </w:style>
  <w:style w:type="character" w:customStyle="1" w:styleId="scxw141056058">
    <w:name w:val="scxw141056058"/>
    <w:basedOn w:val="Policepardfaut"/>
    <w:rsid w:val="00282648"/>
  </w:style>
  <w:style w:type="character" w:styleId="Marquedecommentaire">
    <w:name w:val="annotation reference"/>
    <w:basedOn w:val="Policepardfaut"/>
    <w:uiPriority w:val="99"/>
    <w:semiHidden/>
    <w:unhideWhenUsed/>
    <w:rsid w:val="006278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869"/>
  </w:style>
  <w:style w:type="character" w:customStyle="1" w:styleId="CommentaireCar">
    <w:name w:val="Commentaire Car"/>
    <w:basedOn w:val="Policepardfaut"/>
    <w:link w:val="Commentaire"/>
    <w:uiPriority w:val="99"/>
    <w:rsid w:val="00627869"/>
    <w:rPr>
      <w:rFonts w:ascii="Montserrat" w:hAnsi="Montserra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8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869"/>
    <w:rPr>
      <w:rFonts w:ascii="Montserrat" w:hAnsi="Montserrat"/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62786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8419DC"/>
    <w:pPr>
      <w:spacing w:after="0" w:line="240" w:lineRule="auto"/>
    </w:pPr>
    <w:rPr>
      <w:rFonts w:ascii="Montserrat" w:hAnsi="Montserrat"/>
      <w:sz w:val="20"/>
      <w:szCs w:val="20"/>
    </w:rPr>
  </w:style>
  <w:style w:type="paragraph" w:customStyle="1" w:styleId="pf0">
    <w:name w:val="pf0"/>
    <w:basedOn w:val="Normal"/>
    <w:rsid w:val="00E01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012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ndationface.org/taxe_apprentissage_2024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xe-apprentissage@fondationfa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xe-apprentissage@fondationfa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valton\FONDATION%20FACE\HappyO365%20-%208.%20Communication\01.%20Essentiels%20communication\1.%20Ressources%20Communication%20&#233;quipe%20Fondation\1.%20Mod&#232;le%20Note%20simple\FACE%20mod&#232;le%20doc%20v2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2586A4"/>
      </a:accent1>
      <a:accent2>
        <a:srgbClr val="F3A935"/>
      </a:accent2>
      <a:accent3>
        <a:srgbClr val="6EBE9F"/>
      </a:accent3>
      <a:accent4>
        <a:srgbClr val="C73558"/>
      </a:accent4>
      <a:accent5>
        <a:srgbClr val="55596A"/>
      </a:accent5>
      <a:accent6>
        <a:srgbClr val="FFFFFF"/>
      </a:accent6>
      <a:hlink>
        <a:srgbClr val="0070C0"/>
      </a:hlink>
      <a:folHlink>
        <a:srgbClr val="7030A0"/>
      </a:folHlink>
    </a:clrScheme>
    <a:fontScheme name="Personnalisé 1 - Titres Cambria Texte Times New R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744E3B7ACA34383C56668AFD4B27C" ma:contentTypeVersion="19" ma:contentTypeDescription="Crée un document." ma:contentTypeScope="" ma:versionID="6b935938222c0d824b6d0fd32aa65172">
  <xsd:schema xmlns:xsd="http://www.w3.org/2001/XMLSchema" xmlns:xs="http://www.w3.org/2001/XMLSchema" xmlns:p="http://schemas.microsoft.com/office/2006/metadata/properties" xmlns:ns2="f7c598de-f710-401e-9712-af36171ae7d9" xmlns:ns3="b7edcde4-cecb-4c60-9456-10a89c44df63" targetNamespace="http://schemas.microsoft.com/office/2006/metadata/properties" ma:root="true" ma:fieldsID="2d5bba81c5132940a4eed35ff99f99d5" ns2:_="" ns3:_="">
    <xsd:import namespace="f7c598de-f710-401e-9712-af36171ae7d9"/>
    <xsd:import namespace="b7edcde4-cecb-4c60-9456-10a89c44d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98de-f710-401e-9712-af36171a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ab7a300-3f76-4d6f-8b14-a818bf747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cde4-cecb-4c60-9456-10a89c44d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3a793d-3186-45e1-8858-455c128c9ce5}" ma:internalName="TaxCatchAll" ma:showField="CatchAllData" ma:web="b7edcde4-cecb-4c60-9456-10a89c44d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dcde4-cecb-4c60-9456-10a89c44df63" xsi:nil="true"/>
    <SharedWithUsers xmlns="b7edcde4-cecb-4c60-9456-10a89c44df63">
      <UserInfo>
        <DisplayName>Mariana KRUSCHEWSKY</DisplayName>
        <AccountId>25133</AccountId>
        <AccountType/>
      </UserInfo>
      <UserInfo>
        <DisplayName>An-xuan HOANG</DisplayName>
        <AccountId>24143</AccountId>
        <AccountType/>
      </UserInfo>
      <UserInfo>
        <DisplayName>Marine LEFEVRE</DisplayName>
        <AccountId>14385</AccountId>
        <AccountType/>
      </UserInfo>
    </SharedWithUsers>
    <lcf76f155ced4ddcb4097134ff3c332f xmlns="f7c598de-f710-401e-9712-af36171ae7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09373-C134-4270-AF07-5E593710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98de-f710-401e-9712-af36171ae7d9"/>
    <ds:schemaRef ds:uri="b7edcde4-cecb-4c60-9456-10a89c44d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E54AA-C9C4-4B10-ADF7-FB0E8217DA7F}">
  <ds:schemaRefs>
    <ds:schemaRef ds:uri="http://schemas.microsoft.com/office/2006/metadata/properties"/>
    <ds:schemaRef ds:uri="http://schemas.microsoft.com/office/infopath/2007/PartnerControls"/>
    <ds:schemaRef ds:uri="b7edcde4-cecb-4c60-9456-10a89c44df63"/>
    <ds:schemaRef ds:uri="f7c598de-f710-401e-9712-af36171ae7d9"/>
  </ds:schemaRefs>
</ds:datastoreItem>
</file>

<file path=customXml/itemProps3.xml><?xml version="1.0" encoding="utf-8"?>
<ds:datastoreItem xmlns:ds="http://schemas.openxmlformats.org/officeDocument/2006/customXml" ds:itemID="{37881DAA-DD1C-4197-84BF-8BCA28E72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A12AD-FAA6-4AE3-977F-A21D1A5A2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C:\Users\e.valton\FONDATION FACE\HappyO365 - 8. Communication\01. Essentiels communication\1. Ressources Communication équipe Fondation\1. Modèle Note simple\FACE modèle doc v2.dotx</Template>
  <TotalTime>0</TotalTime>
  <Pages>1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VALTON</dc:creator>
  <cp:keywords/>
  <dc:description/>
  <cp:lastModifiedBy>pauline giannini</cp:lastModifiedBy>
  <cp:revision>2</cp:revision>
  <cp:lastPrinted>2023-03-03T16:37:00Z</cp:lastPrinted>
  <dcterms:created xsi:type="dcterms:W3CDTF">2026-06-14T15:18:00Z</dcterms:created>
  <dcterms:modified xsi:type="dcterms:W3CDTF">2026-06-14T15:18:00Z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0x0101009D6744E3B7ACA34383C56668AFD4B27C</vt:lpwstr>
  </property>
  <property fmtid="{D5CDD505-2E9C-101B-9397-08002B2CF9AE}" pid="3" name="_dlc_DocIdItemGuid">
    <vt:lpwstr>ceb11357-51a5-420c-b233-133170fd81ab</vt:lpwstr>
  </property>
  <property fmtid="{D5CDD505-2E9C-101B-9397-08002B2CF9AE}" pid="4" name="MediaServiceImageTags">
    <vt:lpwstr/>
  </property>
</Properties>
</file>